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FA12" w14:textId="3B32E122" w:rsidR="00D3549D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第１号様式</w:t>
      </w:r>
      <w:r w:rsidR="00FB3ACF">
        <w:rPr>
          <w:rFonts w:ascii="ＭＳ 明朝" w:hint="eastAsia"/>
        </w:rPr>
        <w:t>の２</w:t>
      </w:r>
      <w:r>
        <w:rPr>
          <w:rFonts w:ascii="ＭＳ 明朝" w:hint="eastAsia"/>
        </w:rPr>
        <w:t>(第１条関係)</w:t>
      </w:r>
    </w:p>
    <w:tbl>
      <w:tblPr>
        <w:tblpPr w:leftFromText="142" w:rightFromText="142" w:vertAnchor="text" w:horzAnchor="margin" w:tblpXSpec="right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</w:tblGrid>
      <w:tr w:rsidR="00D3549D" w:rsidRPr="00B37EF1" w14:paraId="4B743E58" w14:textId="77777777" w:rsidTr="001C63B2">
        <w:tc>
          <w:tcPr>
            <w:tcW w:w="709" w:type="dxa"/>
          </w:tcPr>
          <w:p w14:paraId="307037CB" w14:textId="77777777" w:rsidR="00D3549D" w:rsidRPr="00B37EF1" w:rsidRDefault="00D3549D" w:rsidP="001C63B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</w:tcPr>
          <w:p w14:paraId="5C192383" w14:textId="77777777" w:rsidR="00D3549D" w:rsidRPr="00B37EF1" w:rsidRDefault="00D3549D" w:rsidP="001C63B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F43CB">
              <w:rPr>
                <w:rFonts w:ascii="ＭＳ 明朝" w:hint="eastAsia"/>
              </w:rPr>
              <w:t>新規</w:t>
            </w:r>
            <w:r>
              <w:rPr>
                <w:rFonts w:ascii="ＭＳ 明朝" w:hint="eastAsia"/>
              </w:rPr>
              <w:t xml:space="preserve">　・　</w:t>
            </w:r>
            <w:r w:rsidRPr="009927DB">
              <w:rPr>
                <w:rFonts w:ascii="ＭＳ 明朝" w:hint="eastAsia"/>
              </w:rPr>
              <w:t>継続</w:t>
            </w:r>
          </w:p>
        </w:tc>
      </w:tr>
    </w:tbl>
    <w:p w14:paraId="45888312" w14:textId="77777777" w:rsidR="00F30630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191FDC" w14:textId="77777777" w:rsidR="00091322" w:rsidRDefault="00EB44E7" w:rsidP="00EB44E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</w:t>
      </w:r>
      <w:r>
        <w:rPr>
          <w:rFonts w:ascii="ＭＳ 明朝"/>
        </w:rPr>
        <w:t>表）</w:t>
      </w:r>
    </w:p>
    <w:p w14:paraId="5BE7F7FD" w14:textId="77777777"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6D21802C" w14:textId="77777777"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保健師等修学資金貸与申請書</w:t>
      </w:r>
      <w:r w:rsidR="00D3549D">
        <w:rPr>
          <w:rFonts w:ascii="ＭＳ 明朝" w:hint="eastAsia"/>
        </w:rPr>
        <w:t>（保健師用修学資金貸与条例附則第４項による加算用）</w:t>
      </w:r>
    </w:p>
    <w:tbl>
      <w:tblPr>
        <w:tblW w:w="896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09"/>
        <w:gridCol w:w="666"/>
        <w:gridCol w:w="42"/>
        <w:gridCol w:w="1486"/>
        <w:gridCol w:w="31"/>
        <w:gridCol w:w="1134"/>
        <w:gridCol w:w="536"/>
        <w:gridCol w:w="740"/>
        <w:gridCol w:w="1743"/>
      </w:tblGrid>
      <w:tr w:rsidR="00091322" w14:paraId="56E26F59" w14:textId="77777777" w:rsidTr="00467775">
        <w:trPr>
          <w:cantSplit/>
          <w:trHeight w:val="645"/>
        </w:trPr>
        <w:tc>
          <w:tcPr>
            <w:tcW w:w="5942" w:type="dxa"/>
            <w:gridSpan w:val="7"/>
            <w:tcBorders>
              <w:top w:val="nil"/>
              <w:left w:val="nil"/>
            </w:tcBorders>
            <w:vAlign w:val="center"/>
          </w:tcPr>
          <w:p w14:paraId="393EFAF7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02EAD9F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決定番号</w:t>
            </w:r>
          </w:p>
        </w:tc>
        <w:tc>
          <w:tcPr>
            <w:tcW w:w="1743" w:type="dxa"/>
            <w:vAlign w:val="center"/>
          </w:tcPr>
          <w:p w14:paraId="59C78912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91322" w14:paraId="53A1BA58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47D6942E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(ふりがな)</w:t>
            </w:r>
          </w:p>
          <w:p w14:paraId="0DFF834D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375" w:type="dxa"/>
            <w:gridSpan w:val="2"/>
            <w:vAlign w:val="center"/>
          </w:tcPr>
          <w:p w14:paraId="1E5CEB9B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559" w:type="dxa"/>
            <w:gridSpan w:val="3"/>
            <w:vAlign w:val="center"/>
          </w:tcPr>
          <w:p w14:paraId="6DC7497C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115B1263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019" w:type="dxa"/>
            <w:gridSpan w:val="3"/>
            <w:vAlign w:val="center"/>
          </w:tcPr>
          <w:p w14:paraId="6DDD08A6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91322" w14:paraId="462685F8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7E76AD7D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29EA875A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559" w:type="dxa"/>
            <w:gridSpan w:val="3"/>
            <w:vAlign w:val="center"/>
          </w:tcPr>
          <w:p w14:paraId="255753C0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14:paraId="2234AE3D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19" w:type="dxa"/>
            <w:gridSpan w:val="3"/>
            <w:vAlign w:val="center"/>
          </w:tcPr>
          <w:p w14:paraId="5A0D2A8F" w14:textId="77777777" w:rsidR="00091322" w:rsidRDefault="00091322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>
              <w:rPr>
                <w:rFonts w:ascii="ＭＳ 明朝" w:hint="eastAsia"/>
              </w:rPr>
              <w:t>―　　　―</w:t>
            </w:r>
          </w:p>
        </w:tc>
      </w:tr>
      <w:tr w:rsidR="00091322" w14:paraId="4A7F5DE6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4EEE42A6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貸与申請額</w:t>
            </w:r>
          </w:p>
        </w:tc>
        <w:tc>
          <w:tcPr>
            <w:tcW w:w="2934" w:type="dxa"/>
            <w:gridSpan w:val="5"/>
            <w:vAlign w:val="center"/>
          </w:tcPr>
          <w:p w14:paraId="257FC60E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月額　　　　　　　円</w:t>
            </w:r>
          </w:p>
          <w:p w14:paraId="31DDC235" w14:textId="77777777" w:rsidR="00D3549D" w:rsidRDefault="00D354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（うち加算分　　　　円）</w:t>
            </w:r>
          </w:p>
        </w:tc>
        <w:tc>
          <w:tcPr>
            <w:tcW w:w="1134" w:type="dxa"/>
            <w:vAlign w:val="center"/>
          </w:tcPr>
          <w:p w14:paraId="23702ACC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貸与期間</w:t>
            </w:r>
          </w:p>
        </w:tc>
        <w:tc>
          <w:tcPr>
            <w:tcW w:w="3019" w:type="dxa"/>
            <w:gridSpan w:val="3"/>
            <w:vAlign w:val="center"/>
          </w:tcPr>
          <w:p w14:paraId="212688C9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月から</w:t>
            </w:r>
          </w:p>
          <w:p w14:paraId="5E5A5518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月まで</w:t>
            </w:r>
          </w:p>
        </w:tc>
      </w:tr>
      <w:tr w:rsidR="00091322" w14:paraId="1CA0F687" w14:textId="77777777" w:rsidTr="00467775">
        <w:trPr>
          <w:cantSplit/>
          <w:trHeight w:val="645"/>
        </w:trPr>
        <w:tc>
          <w:tcPr>
            <w:tcW w:w="1874" w:type="dxa"/>
            <w:vMerge w:val="restart"/>
            <w:vAlign w:val="center"/>
          </w:tcPr>
          <w:p w14:paraId="134214C7" w14:textId="77777777"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在学(所)する</w:t>
            </w:r>
          </w:p>
          <w:p w14:paraId="6923D00F" w14:textId="77777777"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養成施設の名</w:t>
            </w:r>
          </w:p>
          <w:p w14:paraId="1DF1D161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称及び所在地</w:t>
            </w:r>
          </w:p>
        </w:tc>
        <w:tc>
          <w:tcPr>
            <w:tcW w:w="1417" w:type="dxa"/>
            <w:gridSpan w:val="3"/>
            <w:vAlign w:val="center"/>
          </w:tcPr>
          <w:p w14:paraId="60FA285D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670" w:type="dxa"/>
            <w:gridSpan w:val="6"/>
            <w:vAlign w:val="center"/>
          </w:tcPr>
          <w:p w14:paraId="77EB657A" w14:textId="77777777" w:rsidR="00091322" w:rsidRDefault="00091322">
            <w:pPr>
              <w:wordWrap w:val="0"/>
              <w:overflowPunct w:val="0"/>
              <w:autoSpaceDE w:val="0"/>
              <w:autoSpaceDN w:val="0"/>
              <w:ind w:left="63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(課程)</w:t>
            </w:r>
          </w:p>
        </w:tc>
      </w:tr>
      <w:tr w:rsidR="00091322" w14:paraId="420F988A" w14:textId="77777777" w:rsidTr="00467775">
        <w:trPr>
          <w:cantSplit/>
          <w:trHeight w:val="645"/>
        </w:trPr>
        <w:tc>
          <w:tcPr>
            <w:tcW w:w="1874" w:type="dxa"/>
            <w:vMerge/>
            <w:vAlign w:val="center"/>
          </w:tcPr>
          <w:p w14:paraId="661E6099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66CB954" w14:textId="77777777"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670" w:type="dxa"/>
            <w:gridSpan w:val="6"/>
            <w:vAlign w:val="center"/>
          </w:tcPr>
          <w:p w14:paraId="040EAD00" w14:textId="77777777"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0668C" w:rsidRPr="00D0668C" w14:paraId="3A0E830F" w14:textId="77777777" w:rsidTr="002E1ABA">
        <w:trPr>
          <w:cantSplit/>
          <w:trHeight w:val="645"/>
        </w:trPr>
        <w:tc>
          <w:tcPr>
            <w:tcW w:w="8961" w:type="dxa"/>
            <w:gridSpan w:val="10"/>
            <w:vAlign w:val="center"/>
          </w:tcPr>
          <w:p w14:paraId="6B5BC12B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申請者及び申請者の主たる生計維持者の状況</w:t>
            </w:r>
          </w:p>
        </w:tc>
      </w:tr>
      <w:tr w:rsidR="00D0668C" w:rsidRPr="00D0668C" w14:paraId="3D417519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59C6BAC7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709" w:type="dxa"/>
            <w:vAlign w:val="center"/>
          </w:tcPr>
          <w:p w14:paraId="37F8467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続柄</w:t>
            </w:r>
          </w:p>
        </w:tc>
        <w:tc>
          <w:tcPr>
            <w:tcW w:w="708" w:type="dxa"/>
            <w:gridSpan w:val="2"/>
            <w:vAlign w:val="center"/>
          </w:tcPr>
          <w:p w14:paraId="4AB381AB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年齢</w:t>
            </w:r>
          </w:p>
        </w:tc>
        <w:tc>
          <w:tcPr>
            <w:tcW w:w="1486" w:type="dxa"/>
            <w:vAlign w:val="center"/>
          </w:tcPr>
          <w:p w14:paraId="6382596E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職業・学校</w:t>
            </w:r>
          </w:p>
        </w:tc>
        <w:tc>
          <w:tcPr>
            <w:tcW w:w="1701" w:type="dxa"/>
            <w:gridSpan w:val="3"/>
            <w:vAlign w:val="center"/>
          </w:tcPr>
          <w:p w14:paraId="1AADC8C6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同居・別居の別</w:t>
            </w:r>
          </w:p>
        </w:tc>
        <w:tc>
          <w:tcPr>
            <w:tcW w:w="2483" w:type="dxa"/>
            <w:gridSpan w:val="2"/>
            <w:vAlign w:val="center"/>
          </w:tcPr>
          <w:p w14:paraId="17FC186B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</w:p>
        </w:tc>
      </w:tr>
      <w:tr w:rsidR="00D0668C" w:rsidRPr="00D0668C" w14:paraId="6F52F0EF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13360AB7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B45BEA9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本人</w:t>
            </w:r>
          </w:p>
        </w:tc>
        <w:tc>
          <w:tcPr>
            <w:tcW w:w="708" w:type="dxa"/>
            <w:gridSpan w:val="2"/>
            <w:vAlign w:val="center"/>
          </w:tcPr>
          <w:p w14:paraId="5DB02B5D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4A7C840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r2bl w:val="single" w:sz="4" w:space="0" w:color="auto"/>
            </w:tcBorders>
            <w:vAlign w:val="center"/>
          </w:tcPr>
          <w:p w14:paraId="25E2A477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483" w:type="dxa"/>
            <w:gridSpan w:val="2"/>
            <w:vAlign w:val="center"/>
          </w:tcPr>
          <w:p w14:paraId="02CC367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14:paraId="649E3164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5BF20260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E520FE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vAlign w:val="center"/>
          </w:tcPr>
          <w:p w14:paraId="5D3870B3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594858F8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478A090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1589DADE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14:paraId="0E2657C7" w14:textId="77777777" w:rsidTr="00427851">
        <w:trPr>
          <w:cantSplit/>
          <w:trHeight w:val="645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3D9B2C1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AB5F6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567771E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3F592DB1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5B3AAE6C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75425E3E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467775" w:rsidRPr="00D0668C" w14:paraId="70B766D1" w14:textId="77777777" w:rsidTr="00427851">
        <w:trPr>
          <w:cantSplit/>
          <w:trHeight w:val="645"/>
        </w:trPr>
        <w:tc>
          <w:tcPr>
            <w:tcW w:w="329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0022C7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color w:val="000000" w:themeColor="text1"/>
              </w:rPr>
            </w:pPr>
          </w:p>
        </w:tc>
        <w:tc>
          <w:tcPr>
            <w:tcW w:w="3187" w:type="dxa"/>
            <w:gridSpan w:val="4"/>
            <w:tcBorders>
              <w:bottom w:val="single" w:sz="4" w:space="0" w:color="auto"/>
            </w:tcBorders>
            <w:vAlign w:val="center"/>
          </w:tcPr>
          <w:p w14:paraId="1E706311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  <w:r w:rsidRPr="00D0668C">
              <w:rPr>
                <w:rFonts w:ascii="ＭＳ 明朝" w:hint="eastAsia"/>
                <w:color w:val="000000" w:themeColor="text1"/>
              </w:rPr>
              <w:t>合計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14:paraId="58953FA4" w14:textId="77777777"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</w:tbl>
    <w:p w14:paraId="46F063E0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bookmarkStart w:id="0" w:name="OLE_LINK1"/>
      <w:bookmarkStart w:id="1" w:name="OLE_LINK2"/>
    </w:p>
    <w:p w14:paraId="0F345D46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66EAF230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E59F846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3C96714B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7285183E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77000618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6F6C56C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400A011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3709923B" w14:textId="77777777" w:rsidR="00467775" w:rsidRPr="00D0668C" w:rsidRDefault="00467775" w:rsidP="00D3549D">
      <w:pPr>
        <w:wordWrap w:val="0"/>
        <w:overflowPunct w:val="0"/>
        <w:autoSpaceDE w:val="0"/>
        <w:autoSpaceDN w:val="0"/>
        <w:ind w:right="-1"/>
        <w:rPr>
          <w:rFonts w:ascii="ＭＳ 明朝"/>
          <w:color w:val="000000" w:themeColor="text1"/>
        </w:rPr>
      </w:pPr>
    </w:p>
    <w:p w14:paraId="053BA40C" w14:textId="77777777"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14:paraId="5C112631" w14:textId="77777777" w:rsidR="00091322" w:rsidRPr="00D0668C" w:rsidRDefault="00EB44E7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lastRenderedPageBreak/>
        <w:t>（</w:t>
      </w:r>
      <w:r w:rsidRPr="00D0668C">
        <w:rPr>
          <w:rFonts w:ascii="ＭＳ 明朝"/>
          <w:color w:val="000000" w:themeColor="text1"/>
        </w:rPr>
        <w:t>裏）</w:t>
      </w:r>
    </w:p>
    <w:tbl>
      <w:tblPr>
        <w:tblW w:w="90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20"/>
        <w:gridCol w:w="2130"/>
        <w:gridCol w:w="1540"/>
        <w:gridCol w:w="1701"/>
        <w:gridCol w:w="851"/>
        <w:gridCol w:w="708"/>
      </w:tblGrid>
      <w:tr w:rsidR="00D0668C" w:rsidRPr="00D0668C" w14:paraId="036C9076" w14:textId="77777777" w:rsidTr="00427851">
        <w:trPr>
          <w:cantSplit/>
          <w:trHeight w:val="780"/>
        </w:trPr>
        <w:tc>
          <w:tcPr>
            <w:tcW w:w="5800" w:type="dxa"/>
            <w:gridSpan w:val="4"/>
            <w:vAlign w:val="center"/>
          </w:tcPr>
          <w:p w14:paraId="18F30ABB" w14:textId="77777777"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同種の修学のための資金の</w:t>
            </w:r>
            <w:r w:rsidR="00383E0A">
              <w:rPr>
                <w:rFonts w:ascii="ＭＳ 明朝" w:hint="eastAsia"/>
                <w:color w:val="000000" w:themeColor="text1"/>
              </w:rPr>
              <w:t>借受又は受給</w:t>
            </w:r>
            <w:r w:rsidRPr="00D0668C">
              <w:rPr>
                <w:rFonts w:ascii="ＭＳ 明朝" w:hint="eastAsia"/>
                <w:color w:val="000000" w:themeColor="text1"/>
              </w:rPr>
              <w:t>の有無</w:t>
            </w:r>
          </w:p>
        </w:tc>
        <w:tc>
          <w:tcPr>
            <w:tcW w:w="3260" w:type="dxa"/>
            <w:gridSpan w:val="3"/>
            <w:vAlign w:val="center"/>
          </w:tcPr>
          <w:p w14:paraId="3EEF751C" w14:textId="77777777"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有　　・　　無</w:t>
            </w:r>
          </w:p>
        </w:tc>
      </w:tr>
      <w:tr w:rsidR="00D0668C" w:rsidRPr="00D0668C" w14:paraId="386C88FE" w14:textId="77777777" w:rsidTr="00157986">
        <w:trPr>
          <w:cantSplit/>
          <w:trHeight w:val="709"/>
        </w:trPr>
        <w:tc>
          <w:tcPr>
            <w:tcW w:w="510" w:type="dxa"/>
            <w:vMerge w:val="restart"/>
            <w:textDirection w:val="tbRlV"/>
            <w:vAlign w:val="center"/>
          </w:tcPr>
          <w:p w14:paraId="76EEB7CF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連帯保証人</w:t>
            </w:r>
          </w:p>
        </w:tc>
        <w:tc>
          <w:tcPr>
            <w:tcW w:w="1620" w:type="dxa"/>
            <w:vAlign w:val="center"/>
          </w:tcPr>
          <w:p w14:paraId="3F0E8233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vAlign w:val="center"/>
          </w:tcPr>
          <w:p w14:paraId="2AA5BE10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37935FE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4C19245E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vAlign w:val="center"/>
          </w:tcPr>
          <w:p w14:paraId="7B9514D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vAlign w:val="center"/>
          </w:tcPr>
          <w:p w14:paraId="214D957C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14:paraId="454134C9" w14:textId="77777777" w:rsidTr="00135B83">
        <w:trPr>
          <w:cantSplit/>
          <w:trHeight w:val="946"/>
        </w:trPr>
        <w:tc>
          <w:tcPr>
            <w:tcW w:w="510" w:type="dxa"/>
            <w:vMerge/>
            <w:vAlign w:val="center"/>
          </w:tcPr>
          <w:p w14:paraId="36D05509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715B0F29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14:paraId="4D619061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2ECB613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3E11D2C4" w14:textId="77777777"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14:paraId="4CCF7734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14:paraId="4E1CE31A" w14:textId="77777777"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　　　―　　─</w:t>
            </w:r>
          </w:p>
        </w:tc>
      </w:tr>
      <w:tr w:rsidR="00D0668C" w:rsidRPr="00D0668C" w14:paraId="30E6F27D" w14:textId="77777777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14:paraId="7192E2C6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B12CB61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14:paraId="0B110F0D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―　　─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287B0BCA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tcBorders>
              <w:bottom w:val="double" w:sz="4" w:space="0" w:color="auto"/>
            </w:tcBorders>
            <w:vAlign w:val="center"/>
          </w:tcPr>
          <w:p w14:paraId="1380025A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税込み　　　　　　千円</w:t>
            </w:r>
          </w:p>
        </w:tc>
      </w:tr>
      <w:tr w:rsidR="00D0668C" w:rsidRPr="00D0668C" w14:paraId="526CCDA8" w14:textId="77777777" w:rsidTr="00157986">
        <w:trPr>
          <w:cantSplit/>
          <w:trHeight w:val="710"/>
        </w:trPr>
        <w:tc>
          <w:tcPr>
            <w:tcW w:w="510" w:type="dxa"/>
            <w:vMerge/>
            <w:vAlign w:val="center"/>
          </w:tcPr>
          <w:p w14:paraId="26F17D4E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1960CF49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14:paraId="31FCF4F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504E9294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15A125A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77EF7B0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CF0F17B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14:paraId="11DB191D" w14:textId="77777777" w:rsidTr="00157986">
        <w:trPr>
          <w:cantSplit/>
          <w:trHeight w:val="480"/>
        </w:trPr>
        <w:tc>
          <w:tcPr>
            <w:tcW w:w="510" w:type="dxa"/>
            <w:vMerge/>
            <w:vAlign w:val="center"/>
          </w:tcPr>
          <w:p w14:paraId="331A74EF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904B291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14:paraId="644331ED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00DF355B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0E0E98E3" w14:textId="77777777"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14:paraId="610BF21D" w14:textId="77777777"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14:paraId="225429FA" w14:textId="77777777"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　　　―　　─</w:t>
            </w:r>
          </w:p>
        </w:tc>
      </w:tr>
      <w:tr w:rsidR="00D0668C" w:rsidRPr="00D0668C" w14:paraId="64BF9AF9" w14:textId="77777777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14:paraId="1D5F375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68DADB38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vAlign w:val="center"/>
          </w:tcPr>
          <w:p w14:paraId="2F18F2A6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―　　─</w:t>
            </w:r>
          </w:p>
        </w:tc>
        <w:tc>
          <w:tcPr>
            <w:tcW w:w="1540" w:type="dxa"/>
            <w:vAlign w:val="center"/>
          </w:tcPr>
          <w:p w14:paraId="6B219515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vAlign w:val="center"/>
          </w:tcPr>
          <w:p w14:paraId="02612B1D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税込み　　　　　　千円</w:t>
            </w:r>
          </w:p>
        </w:tc>
      </w:tr>
      <w:tr w:rsidR="00D0668C" w:rsidRPr="00D0668C" w14:paraId="64A65790" w14:textId="77777777" w:rsidTr="00F30630">
        <w:trPr>
          <w:cantSplit/>
          <w:trHeight w:val="710"/>
        </w:trPr>
        <w:tc>
          <w:tcPr>
            <w:tcW w:w="2130" w:type="dxa"/>
            <w:gridSpan w:val="2"/>
            <w:vAlign w:val="center"/>
          </w:tcPr>
          <w:p w14:paraId="25A93F71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振込口座番号</w:t>
            </w:r>
          </w:p>
        </w:tc>
        <w:tc>
          <w:tcPr>
            <w:tcW w:w="6930" w:type="dxa"/>
            <w:gridSpan w:val="5"/>
            <w:vAlign w:val="center"/>
          </w:tcPr>
          <w:p w14:paraId="68F39BA1" w14:textId="77777777" w:rsidR="00091322" w:rsidRPr="00D0668C" w:rsidRDefault="00091322">
            <w:pPr>
              <w:wordWrap w:val="0"/>
              <w:overflowPunct w:val="0"/>
              <w:autoSpaceDE w:val="0"/>
              <w:autoSpaceDN w:val="0"/>
              <w:ind w:left="63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銀行　　　支店　普通・当座　番号(　　　　　)</w:t>
            </w:r>
          </w:p>
        </w:tc>
      </w:tr>
    </w:tbl>
    <w:p w14:paraId="5C7A149D" w14:textId="77777777" w:rsidR="00091322" w:rsidRDefault="00091322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備考　振込口座番号は、申請者本人の名義のものに限る。</w:t>
      </w:r>
    </w:p>
    <w:p w14:paraId="5275BB0D" w14:textId="77777777" w:rsidR="00D458B5" w:rsidRPr="00D0668C" w:rsidRDefault="00D458B5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</w:p>
    <w:p w14:paraId="0995D0C5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上記記載事項に相違ありません。</w:t>
      </w:r>
    </w:p>
    <w:p w14:paraId="5376D062" w14:textId="77777777" w:rsidR="00091322" w:rsidRPr="00D0668C" w:rsidRDefault="00091322" w:rsidP="00D3549D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福島県保健師等修学資金貸与条例</w:t>
      </w:r>
      <w:r w:rsidR="00D3549D">
        <w:rPr>
          <w:rFonts w:ascii="ＭＳ 明朝" w:hint="eastAsia"/>
        </w:rPr>
        <w:t>（附則第４項による加算を含む。）</w:t>
      </w:r>
      <w:r w:rsidRPr="00D0668C">
        <w:rPr>
          <w:rFonts w:ascii="ＭＳ 明朝" w:hint="eastAsia"/>
          <w:color w:val="000000" w:themeColor="text1"/>
        </w:rPr>
        <w:t>の規定による保健師等修学資金の貸与を受けたいので、関係書類を添えて申請します。</w:t>
      </w:r>
    </w:p>
    <w:p w14:paraId="10252FFF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また、貸与を受けるときは、上記指定口座へ振り込んでください。</w:t>
      </w:r>
    </w:p>
    <w:p w14:paraId="7DAF0ECB" w14:textId="77777777" w:rsidR="00091322" w:rsidRPr="00D0668C" w:rsidRDefault="00091322" w:rsidP="00FE26D9">
      <w:pPr>
        <w:overflowPunct w:val="0"/>
        <w:autoSpaceDE w:val="0"/>
        <w:autoSpaceDN w:val="0"/>
        <w:ind w:right="420" w:firstLineChars="3100" w:firstLine="65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年　　月　　日</w:t>
      </w:r>
    </w:p>
    <w:p w14:paraId="3FD774B0" w14:textId="77777777" w:rsidR="00091322" w:rsidRPr="00D0668C" w:rsidRDefault="00091322">
      <w:pPr>
        <w:wordWrap w:val="0"/>
        <w:overflowPunct w:val="0"/>
        <w:autoSpaceDE w:val="0"/>
        <w:autoSpaceDN w:val="0"/>
        <w:ind w:left="42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福島県知事</w:t>
      </w:r>
    </w:p>
    <w:p w14:paraId="47A44FFD" w14:textId="77777777" w:rsidR="00091322" w:rsidRPr="00D0668C" w:rsidRDefault="00721133" w:rsidP="00721133">
      <w:pPr>
        <w:overflowPunct w:val="0"/>
        <w:autoSpaceDE w:val="0"/>
        <w:autoSpaceDN w:val="0"/>
        <w:ind w:right="420" w:firstLineChars="2300" w:firstLine="483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申請者　氏名（署名）　　　　　　　　</w:t>
      </w:r>
    </w:p>
    <w:p w14:paraId="059D84C4" w14:textId="77777777" w:rsidR="00091322" w:rsidRPr="00D0668C" w:rsidRDefault="0009132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(申請者が未成年の場合)</w:t>
      </w:r>
    </w:p>
    <w:p w14:paraId="06FAFD3E" w14:textId="77777777" w:rsidR="00091322" w:rsidRPr="00D0668C" w:rsidRDefault="009E1395">
      <w:pPr>
        <w:wordWrap w:val="0"/>
        <w:overflowPunct w:val="0"/>
        <w:autoSpaceDE w:val="0"/>
        <w:autoSpaceDN w:val="0"/>
        <w:spacing w:line="360" w:lineRule="auto"/>
        <w:ind w:left="315"/>
        <w:rPr>
          <w:rFonts w:ascii="ＭＳ 明朝"/>
          <w:color w:val="000000" w:themeColor="text1"/>
        </w:rPr>
      </w:pPr>
      <w:r w:rsidRPr="00D0668C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067343BD" wp14:editId="0EFA636F">
                <wp:simplePos x="0" y="0"/>
                <wp:positionH relativeFrom="margin">
                  <wp:align>left</wp:align>
                </wp:positionH>
                <wp:positionV relativeFrom="page">
                  <wp:posOffset>7459980</wp:posOffset>
                </wp:positionV>
                <wp:extent cx="6004560" cy="743585"/>
                <wp:effectExtent l="0" t="0" r="15240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43585"/>
                        </a:xfrm>
                        <a:prstGeom prst="bracketPair">
                          <a:avLst>
                            <a:gd name="adj" fmla="val 126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48D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0;margin-top:587.4pt;width:472.8pt;height:58.5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" o:allowincell="f" adj="2740" strokeweight=".5pt">
                <w10:wrap anchorx="margin" anchory="page"/>
                <w10:anchorlock/>
              </v:shape>
            </w:pict>
          </mc:Fallback>
        </mc:AlternateContent>
      </w:r>
      <w:r w:rsidR="00091322" w:rsidRPr="00D0668C">
        <w:rPr>
          <w:rFonts w:ascii="ＭＳ 明朝" w:hint="eastAsia"/>
          <w:color w:val="000000" w:themeColor="text1"/>
        </w:rPr>
        <w:t>上記の申請について、同意します。</w:t>
      </w:r>
    </w:p>
    <w:p w14:paraId="65D1E32D" w14:textId="77777777" w:rsidR="009927DB" w:rsidRPr="00D0668C" w:rsidRDefault="00157986" w:rsidP="009527A9">
      <w:pPr>
        <w:overflowPunct w:val="0"/>
        <w:autoSpaceDE w:val="0"/>
        <w:autoSpaceDN w:val="0"/>
        <w:ind w:right="420" w:firstLineChars="1800" w:firstLine="378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親権者又は後見人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  <w:r w:rsidRPr="00D0668C">
        <w:rPr>
          <w:rFonts w:ascii="ＭＳ 明朝" w:hint="eastAsia"/>
          <w:color w:val="000000" w:themeColor="text1"/>
        </w:rPr>
        <w:t xml:space="preserve">　　</w:t>
      </w:r>
    </w:p>
    <w:p w14:paraId="40052345" w14:textId="77777777" w:rsidR="000A6581" w:rsidRPr="00D0668C" w:rsidRDefault="000A6581" w:rsidP="000A6581">
      <w:pPr>
        <w:overflowPunct w:val="0"/>
        <w:autoSpaceDE w:val="0"/>
        <w:autoSpaceDN w:val="0"/>
        <w:ind w:right="630"/>
        <w:jc w:val="right"/>
        <w:rPr>
          <w:rFonts w:ascii="ＭＳ 明朝"/>
          <w:color w:val="000000" w:themeColor="text1"/>
        </w:rPr>
      </w:pPr>
    </w:p>
    <w:p w14:paraId="2026D374" w14:textId="77777777" w:rsidR="009527A9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上記の申請により保健師等修学資金の貸与を受けたときは、その返還について連帯し</w:t>
      </w:r>
    </w:p>
    <w:p w14:paraId="0C8AC443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てその責めを負います。</w:t>
      </w:r>
    </w:p>
    <w:p w14:paraId="4297FDE1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5BF37BC6" w14:textId="77777777" w:rsidR="00091322" w:rsidRPr="00D0668C" w:rsidRDefault="00157986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</w:p>
    <w:p w14:paraId="26E04F5F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0651AD55" w14:textId="77777777" w:rsidR="00091322" w:rsidRDefault="00091322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bookmarkEnd w:id="0"/>
      <w:bookmarkEnd w:id="1"/>
      <w:r w:rsidR="00721133" w:rsidRPr="00D0668C">
        <w:rPr>
          <w:rFonts w:ascii="ＭＳ 明朝" w:hint="eastAsia"/>
          <w:color w:val="000000" w:themeColor="text1"/>
        </w:rPr>
        <w:t>（署名）</w:t>
      </w:r>
    </w:p>
    <w:sectPr w:rsidR="00091322" w:rsidSect="00427851">
      <w:pgSz w:w="11906" w:h="16838" w:code="9"/>
      <w:pgMar w:top="1701" w:right="113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9DA4" w14:textId="77777777" w:rsidR="00E867F2" w:rsidRDefault="00E867F2">
      <w:r>
        <w:separator/>
      </w:r>
    </w:p>
  </w:endnote>
  <w:endnote w:type="continuationSeparator" w:id="0">
    <w:p w14:paraId="34BB4674" w14:textId="77777777" w:rsidR="00E867F2" w:rsidRDefault="00E8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432B" w14:textId="77777777" w:rsidR="00E867F2" w:rsidRDefault="00E867F2">
      <w:r>
        <w:separator/>
      </w:r>
    </w:p>
  </w:footnote>
  <w:footnote w:type="continuationSeparator" w:id="0">
    <w:p w14:paraId="40DA1845" w14:textId="77777777" w:rsidR="00E867F2" w:rsidRDefault="00E8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30"/>
    <w:rsid w:val="00017E48"/>
    <w:rsid w:val="00034993"/>
    <w:rsid w:val="0008308D"/>
    <w:rsid w:val="00091322"/>
    <w:rsid w:val="000A6581"/>
    <w:rsid w:val="000F3662"/>
    <w:rsid w:val="00127292"/>
    <w:rsid w:val="001321A3"/>
    <w:rsid w:val="00135B83"/>
    <w:rsid w:val="00157986"/>
    <w:rsid w:val="00167623"/>
    <w:rsid w:val="001E4856"/>
    <w:rsid w:val="00205DB7"/>
    <w:rsid w:val="002A0216"/>
    <w:rsid w:val="0034673D"/>
    <w:rsid w:val="00372B41"/>
    <w:rsid w:val="00383E0A"/>
    <w:rsid w:val="00427851"/>
    <w:rsid w:val="00467775"/>
    <w:rsid w:val="00484EEC"/>
    <w:rsid w:val="00655E62"/>
    <w:rsid w:val="00721133"/>
    <w:rsid w:val="007C12B4"/>
    <w:rsid w:val="007D4A50"/>
    <w:rsid w:val="009527A9"/>
    <w:rsid w:val="009927DB"/>
    <w:rsid w:val="009A39A4"/>
    <w:rsid w:val="009A6533"/>
    <w:rsid w:val="009C00B9"/>
    <w:rsid w:val="009E1395"/>
    <w:rsid w:val="00A244AE"/>
    <w:rsid w:val="00A26945"/>
    <w:rsid w:val="00AC521D"/>
    <w:rsid w:val="00B229E5"/>
    <w:rsid w:val="00B66B80"/>
    <w:rsid w:val="00B717DA"/>
    <w:rsid w:val="00B90B7E"/>
    <w:rsid w:val="00C56D76"/>
    <w:rsid w:val="00CB405B"/>
    <w:rsid w:val="00CD3710"/>
    <w:rsid w:val="00D01779"/>
    <w:rsid w:val="00D0668C"/>
    <w:rsid w:val="00D3549D"/>
    <w:rsid w:val="00D458B5"/>
    <w:rsid w:val="00D6289E"/>
    <w:rsid w:val="00DC2C36"/>
    <w:rsid w:val="00E3199A"/>
    <w:rsid w:val="00E37925"/>
    <w:rsid w:val="00E50D56"/>
    <w:rsid w:val="00E549E1"/>
    <w:rsid w:val="00E867F2"/>
    <w:rsid w:val="00EB44E7"/>
    <w:rsid w:val="00EF400D"/>
    <w:rsid w:val="00F30630"/>
    <w:rsid w:val="00FB3ACF"/>
    <w:rsid w:val="00FE26D9"/>
    <w:rsid w:val="00FE72B7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76247"/>
  <w15:chartTrackingRefBased/>
  <w15:docId w15:val="{BE4DDEE4-90D0-4C71-AB5A-A8A0A16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A65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65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31</TotalTime>
  <Pages>2</Pages>
  <Words>623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菅野 健一</cp:lastModifiedBy>
  <cp:revision>12</cp:revision>
  <cp:lastPrinted>2021-04-12T06:11:00Z</cp:lastPrinted>
  <dcterms:created xsi:type="dcterms:W3CDTF">2020-03-02T04:49:00Z</dcterms:created>
  <dcterms:modified xsi:type="dcterms:W3CDTF">2025-10-01T06:13:00Z</dcterms:modified>
</cp:coreProperties>
</file>